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1B" w:rsidRDefault="00C80E1B"/>
    <w:p w:rsidR="00C80E1B" w:rsidRDefault="00C80E1B" w:rsidP="00883642">
      <w:pPr>
        <w:jc w:val="right"/>
      </w:pPr>
      <w:r>
        <w:t xml:space="preserve">AL DIRIGENTE SCOLASTICO I.C. SINOPOLI-FERRINI </w:t>
      </w:r>
    </w:p>
    <w:p w:rsidR="00C80E1B" w:rsidRDefault="00C80E1B" w:rsidP="00F915DC">
      <w:pPr>
        <w:ind w:left="4248"/>
        <w:jc w:val="center"/>
      </w:pPr>
      <w:r>
        <w:t xml:space="preserve">          AI DOCENTI DELLA CLASSE ______________ </w:t>
      </w:r>
    </w:p>
    <w:p w:rsidR="00C80E1B" w:rsidRDefault="00C80E1B" w:rsidP="00883642">
      <w:pPr>
        <w:jc w:val="right"/>
      </w:pPr>
    </w:p>
    <w:p w:rsidR="00C80E1B" w:rsidRDefault="00C80E1B" w:rsidP="00883642">
      <w:pPr>
        <w:jc w:val="right"/>
      </w:pPr>
    </w:p>
    <w:p w:rsidR="00C80E1B" w:rsidRDefault="00C80E1B"/>
    <w:p w:rsidR="00C80E1B" w:rsidRDefault="00C80E1B" w:rsidP="00883642">
      <w:pPr>
        <w:spacing w:line="360" w:lineRule="auto"/>
        <w:jc w:val="both"/>
      </w:pPr>
      <w:r>
        <w:t>I sottoscritti _________________________________________________________________ genitori dell’alunno/a __________________________________________________________ frequentante nel corrente anno scolastico ________/________ la classe _______ della Scuola I.C. Sinopoli-Ferrini:</w:t>
      </w:r>
    </w:p>
    <w:p w:rsidR="00C80E1B" w:rsidRDefault="00C80E1B" w:rsidP="00883642">
      <w:pPr>
        <w:spacing w:line="360" w:lineRule="auto"/>
        <w:jc w:val="both"/>
      </w:pPr>
      <w:r w:rsidRPr="00883642">
        <w:rPr>
          <w:sz w:val="32"/>
          <w:szCs w:val="32"/>
        </w:rPr>
        <w:t>□</w:t>
      </w:r>
      <w:r>
        <w:t xml:space="preserve"> Secondaria di 1° Grado</w:t>
      </w:r>
    </w:p>
    <w:p w:rsidR="00C80E1B" w:rsidRDefault="00C80E1B" w:rsidP="00883642">
      <w:pPr>
        <w:spacing w:line="360" w:lineRule="auto"/>
        <w:jc w:val="both"/>
      </w:pPr>
      <w:r w:rsidRPr="00883642">
        <w:rPr>
          <w:sz w:val="32"/>
          <w:szCs w:val="32"/>
        </w:rPr>
        <w:t>□</w:t>
      </w:r>
      <w:r>
        <w:t xml:space="preserve"> Primaria </w:t>
      </w:r>
    </w:p>
    <w:p w:rsidR="00C80E1B" w:rsidRDefault="00C80E1B" w:rsidP="00883642">
      <w:pPr>
        <w:spacing w:line="360" w:lineRule="auto"/>
        <w:jc w:val="both"/>
      </w:pPr>
      <w:r>
        <w:t>comunicano che per i seguenti motivi : _______________________________________________ il proprio figlio sarà assente da scuola dal __________________ al _____________________ .</w:t>
      </w:r>
    </w:p>
    <w:p w:rsidR="00C80E1B" w:rsidRDefault="00C80E1B" w:rsidP="00883642">
      <w:pPr>
        <w:spacing w:line="360" w:lineRule="auto"/>
        <w:jc w:val="both"/>
      </w:pPr>
      <w:r>
        <w:t xml:space="preserve">I sottoscritti dichiarano che provvederanno comunque al recupero del lavoro scolastico perso durante tale assenza. </w:t>
      </w:r>
    </w:p>
    <w:p w:rsidR="00C80E1B" w:rsidRDefault="00C80E1B" w:rsidP="00883642">
      <w:pPr>
        <w:jc w:val="both"/>
      </w:pPr>
      <w:r>
        <w:t xml:space="preserve">In fede  _____________________________________ _____________________________________ </w:t>
      </w:r>
    </w:p>
    <w:p w:rsidR="00C80E1B" w:rsidRDefault="00C80E1B" w:rsidP="00883642">
      <w:pPr>
        <w:ind w:left="1416" w:firstLine="708"/>
        <w:jc w:val="both"/>
      </w:pPr>
      <w:r>
        <w:t>(</w:t>
      </w:r>
      <w:r>
        <w:rPr>
          <w:i/>
          <w:iCs/>
        </w:rPr>
        <w:t>I</w:t>
      </w:r>
      <w:r w:rsidRPr="00883642">
        <w:rPr>
          <w:i/>
          <w:iCs/>
          <w:sz w:val="16"/>
          <w:szCs w:val="16"/>
        </w:rPr>
        <w:t>l padre</w:t>
      </w:r>
      <w:r>
        <w:t>)                                                               (</w:t>
      </w:r>
      <w:r w:rsidRPr="00883642">
        <w:rPr>
          <w:i/>
          <w:iCs/>
          <w:sz w:val="16"/>
          <w:szCs w:val="16"/>
        </w:rPr>
        <w:t>La madre</w:t>
      </w:r>
      <w:r>
        <w:t>)</w:t>
      </w:r>
    </w:p>
    <w:p w:rsidR="00C80E1B" w:rsidRDefault="00C80E1B" w:rsidP="00883642">
      <w:pPr>
        <w:spacing w:line="360" w:lineRule="auto"/>
        <w:jc w:val="both"/>
      </w:pPr>
    </w:p>
    <w:p w:rsidR="00C80E1B" w:rsidRDefault="00C80E1B" w:rsidP="00883642">
      <w:pPr>
        <w:spacing w:line="360" w:lineRule="auto"/>
        <w:jc w:val="both"/>
      </w:pPr>
      <w:r>
        <w:t xml:space="preserve">Roma lì,_______________________________ </w:t>
      </w:r>
    </w:p>
    <w:p w:rsidR="00C80E1B" w:rsidRDefault="00C80E1B" w:rsidP="00883642">
      <w:pPr>
        <w:spacing w:line="360" w:lineRule="auto"/>
        <w:jc w:val="both"/>
      </w:pPr>
    </w:p>
    <w:p w:rsidR="00C80E1B" w:rsidRDefault="00C80E1B" w:rsidP="00883642">
      <w:pPr>
        <w:spacing w:line="360" w:lineRule="auto"/>
        <w:jc w:val="both"/>
      </w:pPr>
      <w:r>
        <w:t>=======================================================================================</w:t>
      </w:r>
    </w:p>
    <w:p w:rsidR="00C80E1B" w:rsidRDefault="00C80E1B" w:rsidP="00883642">
      <w:pPr>
        <w:spacing w:line="360" w:lineRule="auto"/>
        <w:jc w:val="center"/>
      </w:pPr>
      <w:r>
        <w:t>RISERVATO ALLA DIRIGENZA</w:t>
      </w:r>
      <w:bookmarkStart w:id="0" w:name="_GoBack"/>
      <w:bookmarkEnd w:id="0"/>
    </w:p>
    <w:p w:rsidR="00C80E1B" w:rsidRDefault="00C80E1B" w:rsidP="00883642">
      <w:pPr>
        <w:spacing w:line="360" w:lineRule="auto"/>
        <w:jc w:val="center"/>
      </w:pPr>
    </w:p>
    <w:p w:rsidR="00C80E1B" w:rsidRDefault="00C80E1B" w:rsidP="00883642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DOCENTI DELLA CLASSE ___________ </w:t>
      </w:r>
    </w:p>
    <w:p w:rsidR="00C80E1B" w:rsidRDefault="00C80E1B" w:rsidP="00883642">
      <w:pPr>
        <w:spacing w:line="360" w:lineRule="auto"/>
        <w:jc w:val="both"/>
      </w:pPr>
    </w:p>
    <w:p w:rsidR="00C80E1B" w:rsidRDefault="00C80E1B" w:rsidP="00883642">
      <w:pPr>
        <w:spacing w:line="360" w:lineRule="auto"/>
        <w:jc w:val="both"/>
      </w:pPr>
      <w:r>
        <w:t xml:space="preserve">IL DIRIGENTE SCOLASTICO Vista la richiesta dei genitori e sentiti i docenti di classe, AUTORIZZA l’assenza dell’alunno/a, confermando che i genitori sono tenuti al recupero del lavoro scolastico svolto dalla classe durante l’assenza. </w:t>
      </w:r>
    </w:p>
    <w:p w:rsidR="00C80E1B" w:rsidRDefault="00C80E1B" w:rsidP="00883642">
      <w:pPr>
        <w:spacing w:line="360" w:lineRule="auto"/>
        <w:jc w:val="both"/>
      </w:pPr>
    </w:p>
    <w:p w:rsidR="00C80E1B" w:rsidRDefault="00C80E1B" w:rsidP="00883642">
      <w:pPr>
        <w:ind w:left="4956"/>
        <w:jc w:val="both"/>
      </w:pPr>
      <w:r>
        <w:t xml:space="preserve">         IL DIRIGENTE SCOLASTICO</w:t>
      </w:r>
    </w:p>
    <w:p w:rsidR="00C80E1B" w:rsidRPr="00883642" w:rsidRDefault="00C80E1B" w:rsidP="00883642">
      <w:pPr>
        <w:ind w:left="4956"/>
        <w:jc w:val="both"/>
        <w:rPr>
          <w:i/>
          <w:iCs/>
        </w:rPr>
      </w:pPr>
      <w:r>
        <w:t xml:space="preserve">        Prof.ssa Annunziata DI ROSA</w:t>
      </w:r>
    </w:p>
    <w:sectPr w:rsidR="00C80E1B" w:rsidRPr="00883642" w:rsidSect="009C2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642"/>
    <w:rsid w:val="001E3A2B"/>
    <w:rsid w:val="00205002"/>
    <w:rsid w:val="003276A2"/>
    <w:rsid w:val="00675E6B"/>
    <w:rsid w:val="0075752D"/>
    <w:rsid w:val="007B4FD8"/>
    <w:rsid w:val="00883642"/>
    <w:rsid w:val="008945CA"/>
    <w:rsid w:val="009B4EE8"/>
    <w:rsid w:val="009C20C6"/>
    <w:rsid w:val="00C80E1B"/>
    <w:rsid w:val="00F9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C6"/>
    <w:pPr>
      <w:spacing w:after="6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207</Words>
  <Characters>1181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Wandissima</cp:lastModifiedBy>
  <cp:revision>5</cp:revision>
  <cp:lastPrinted>2018-03-20T15:05:00Z</cp:lastPrinted>
  <dcterms:created xsi:type="dcterms:W3CDTF">2018-03-20T15:35:00Z</dcterms:created>
  <dcterms:modified xsi:type="dcterms:W3CDTF">2019-09-06T04:11:00Z</dcterms:modified>
</cp:coreProperties>
</file>